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B0" w:rsidRPr="00932AF1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С О В Е Т</w:t>
      </w:r>
    </w:p>
    <w:p w:rsidR="00DE5EB0" w:rsidRPr="00932AF1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муниципального образования «Село Садовое»</w:t>
      </w:r>
    </w:p>
    <w:p w:rsidR="00DE5EB0" w:rsidRPr="00932AF1" w:rsidRDefault="00932AF1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DE5EB0" w:rsidRPr="00932AF1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EB0" w:rsidRPr="00932AF1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Р Е Ш Е Н И Е</w:t>
      </w:r>
    </w:p>
    <w:p w:rsidR="00DE5EB0" w:rsidRPr="00932AF1" w:rsidRDefault="00DE5EB0" w:rsidP="00DE5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91A" w:rsidRPr="00932AF1" w:rsidRDefault="008C591A" w:rsidP="002B7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932AF1">
        <w:rPr>
          <w:rFonts w:ascii="Times New Roman" w:hAnsi="Times New Roman"/>
          <w:sz w:val="28"/>
          <w:szCs w:val="28"/>
        </w:rPr>
        <w:t xml:space="preserve"> </w:t>
      </w:r>
      <w:r w:rsidR="009E379C">
        <w:rPr>
          <w:rFonts w:ascii="Times New Roman" w:hAnsi="Times New Roman"/>
          <w:sz w:val="28"/>
          <w:szCs w:val="28"/>
        </w:rPr>
        <w:t>17</w:t>
      </w:r>
      <w:r w:rsidR="007957B7" w:rsidRPr="00932AF1">
        <w:rPr>
          <w:rFonts w:ascii="Times New Roman" w:hAnsi="Times New Roman"/>
          <w:sz w:val="28"/>
          <w:szCs w:val="28"/>
        </w:rPr>
        <w:t>.</w:t>
      </w:r>
      <w:r w:rsidR="009649E7" w:rsidRPr="00932AF1">
        <w:rPr>
          <w:rFonts w:ascii="Times New Roman" w:hAnsi="Times New Roman"/>
          <w:sz w:val="28"/>
          <w:szCs w:val="28"/>
        </w:rPr>
        <w:t>12.2014</w:t>
      </w:r>
      <w:r w:rsidRPr="00932AF1">
        <w:rPr>
          <w:rFonts w:ascii="Times New Roman" w:hAnsi="Times New Roman"/>
          <w:sz w:val="28"/>
          <w:szCs w:val="28"/>
        </w:rPr>
        <w:t xml:space="preserve"> г. </w:t>
      </w:r>
      <w:r w:rsidRPr="00932AF1">
        <w:rPr>
          <w:rFonts w:ascii="Times New Roman" w:hAnsi="Times New Roman"/>
          <w:sz w:val="28"/>
          <w:szCs w:val="28"/>
        </w:rPr>
        <w:tab/>
      </w:r>
      <w:r w:rsidRPr="00932AF1">
        <w:rPr>
          <w:rFonts w:ascii="Times New Roman" w:hAnsi="Times New Roman"/>
          <w:sz w:val="28"/>
          <w:szCs w:val="28"/>
        </w:rPr>
        <w:tab/>
      </w:r>
      <w:r w:rsidRPr="00932AF1">
        <w:rPr>
          <w:rFonts w:ascii="Times New Roman" w:hAnsi="Times New Roman"/>
          <w:sz w:val="28"/>
          <w:szCs w:val="28"/>
        </w:rPr>
        <w:tab/>
      </w:r>
      <w:r w:rsidRPr="00932AF1">
        <w:rPr>
          <w:rFonts w:ascii="Times New Roman" w:hAnsi="Times New Roman"/>
          <w:sz w:val="28"/>
          <w:szCs w:val="28"/>
        </w:rPr>
        <w:tab/>
      </w:r>
      <w:r w:rsidRPr="00932AF1">
        <w:rPr>
          <w:rFonts w:ascii="Times New Roman" w:hAnsi="Times New Roman"/>
          <w:sz w:val="28"/>
          <w:szCs w:val="28"/>
        </w:rPr>
        <w:tab/>
      </w:r>
      <w:r w:rsidRPr="00932AF1">
        <w:rPr>
          <w:rFonts w:ascii="Times New Roman" w:hAnsi="Times New Roman"/>
          <w:sz w:val="28"/>
          <w:szCs w:val="28"/>
        </w:rPr>
        <w:tab/>
      </w:r>
      <w:r w:rsidR="007957B7" w:rsidRPr="00932AF1">
        <w:rPr>
          <w:rFonts w:ascii="Times New Roman" w:hAnsi="Times New Roman"/>
          <w:sz w:val="28"/>
          <w:szCs w:val="28"/>
        </w:rPr>
        <w:t xml:space="preserve">                  </w:t>
      </w:r>
      <w:r w:rsidR="00DE5EB0" w:rsidRPr="00932AF1">
        <w:rPr>
          <w:rFonts w:ascii="Times New Roman" w:hAnsi="Times New Roman"/>
          <w:sz w:val="28"/>
          <w:szCs w:val="28"/>
        </w:rPr>
        <w:t xml:space="preserve">    </w:t>
      </w:r>
      <w:r w:rsidRPr="00932AF1">
        <w:rPr>
          <w:rFonts w:ascii="Times New Roman" w:hAnsi="Times New Roman"/>
          <w:sz w:val="28"/>
          <w:szCs w:val="28"/>
        </w:rPr>
        <w:t xml:space="preserve">№ </w:t>
      </w:r>
      <w:r w:rsidR="009E379C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932AF1">
        <w:rPr>
          <w:rFonts w:ascii="Times New Roman" w:hAnsi="Times New Roman"/>
          <w:sz w:val="28"/>
          <w:szCs w:val="28"/>
        </w:rPr>
        <w:tab/>
      </w:r>
      <w:r w:rsidRPr="00932AF1">
        <w:rPr>
          <w:rFonts w:ascii="Times New Roman" w:hAnsi="Times New Roman"/>
          <w:b/>
          <w:sz w:val="28"/>
          <w:szCs w:val="28"/>
        </w:rPr>
        <w:tab/>
      </w:r>
      <w:r w:rsidRPr="00932AF1">
        <w:rPr>
          <w:rFonts w:ascii="Times New Roman" w:hAnsi="Times New Roman"/>
          <w:b/>
          <w:sz w:val="28"/>
          <w:szCs w:val="28"/>
        </w:rPr>
        <w:tab/>
      </w:r>
      <w:r w:rsidRPr="00932AF1">
        <w:rPr>
          <w:rFonts w:ascii="Times New Roman" w:hAnsi="Times New Roman"/>
          <w:b/>
          <w:sz w:val="28"/>
          <w:szCs w:val="28"/>
        </w:rPr>
        <w:tab/>
      </w:r>
      <w:r w:rsidRPr="00932AF1">
        <w:rPr>
          <w:rFonts w:ascii="Times New Roman" w:hAnsi="Times New Roman"/>
          <w:b/>
          <w:sz w:val="28"/>
          <w:szCs w:val="28"/>
        </w:rPr>
        <w:tab/>
      </w:r>
      <w:r w:rsidRPr="00932AF1">
        <w:rPr>
          <w:rFonts w:ascii="Times New Roman" w:hAnsi="Times New Roman"/>
          <w:b/>
          <w:sz w:val="28"/>
          <w:szCs w:val="28"/>
        </w:rPr>
        <w:tab/>
      </w:r>
      <w:r w:rsidRPr="00932AF1">
        <w:rPr>
          <w:rFonts w:ascii="Times New Roman" w:hAnsi="Times New Roman"/>
          <w:b/>
          <w:sz w:val="28"/>
          <w:szCs w:val="28"/>
        </w:rPr>
        <w:tab/>
      </w:r>
      <w:r w:rsidRPr="00932AF1">
        <w:rPr>
          <w:rFonts w:ascii="Times New Roman" w:hAnsi="Times New Roman"/>
          <w:b/>
          <w:sz w:val="28"/>
          <w:szCs w:val="28"/>
        </w:rPr>
        <w:tab/>
      </w:r>
      <w:r w:rsidRPr="00932AF1">
        <w:rPr>
          <w:rFonts w:ascii="Times New Roman" w:hAnsi="Times New Roman"/>
          <w:sz w:val="28"/>
          <w:szCs w:val="28"/>
        </w:rPr>
        <w:tab/>
      </w:r>
      <w:r w:rsidRPr="00932AF1">
        <w:rPr>
          <w:rFonts w:ascii="Times New Roman" w:hAnsi="Times New Roman"/>
          <w:sz w:val="28"/>
          <w:szCs w:val="28"/>
        </w:rPr>
        <w:tab/>
        <w:t xml:space="preserve">            </w:t>
      </w:r>
      <w:r w:rsidRPr="00932AF1">
        <w:rPr>
          <w:rFonts w:ascii="Times New Roman" w:hAnsi="Times New Roman"/>
          <w:b/>
          <w:sz w:val="28"/>
          <w:szCs w:val="28"/>
        </w:rPr>
        <w:t>О внесении изменений в решение от 22.06.2009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</w:tblGrid>
      <w:tr w:rsidR="007A6CAC" w:rsidRPr="00932AF1" w:rsidTr="007A6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CAC" w:rsidRPr="00932AF1" w:rsidRDefault="00484AB8" w:rsidP="00DE5EB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32AF1">
              <w:rPr>
                <w:sz w:val="28"/>
                <w:szCs w:val="28"/>
              </w:rPr>
              <w:t>О внесении изменений и дополнений</w:t>
            </w:r>
          </w:p>
          <w:p w:rsidR="00484AB8" w:rsidRPr="00932AF1" w:rsidRDefault="009649E7" w:rsidP="00DE5EB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32AF1">
              <w:rPr>
                <w:sz w:val="28"/>
                <w:szCs w:val="28"/>
              </w:rPr>
              <w:t>в</w:t>
            </w:r>
            <w:r w:rsidR="00484AB8" w:rsidRPr="00932AF1">
              <w:rPr>
                <w:sz w:val="28"/>
                <w:szCs w:val="28"/>
              </w:rPr>
              <w:t xml:space="preserve"> решение Совета муниципального </w:t>
            </w:r>
          </w:p>
          <w:p w:rsidR="00484AB8" w:rsidRPr="00932AF1" w:rsidRDefault="00484AB8" w:rsidP="00DE5EB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32AF1">
              <w:rPr>
                <w:sz w:val="28"/>
                <w:szCs w:val="28"/>
              </w:rPr>
              <w:t>образования «Село Садовое»</w:t>
            </w:r>
          </w:p>
          <w:p w:rsidR="00484AB8" w:rsidRDefault="009649E7" w:rsidP="00DE5EB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32AF1">
              <w:rPr>
                <w:sz w:val="28"/>
                <w:szCs w:val="28"/>
              </w:rPr>
              <w:t>от 28.03.2014г. № 107</w:t>
            </w:r>
          </w:p>
          <w:p w:rsidR="00016537" w:rsidRPr="00932AF1" w:rsidRDefault="00016537" w:rsidP="00DE5EB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A6CAC" w:rsidRPr="00932AF1" w:rsidRDefault="007A6CAC" w:rsidP="007A6CAC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 xml:space="preserve">В </w:t>
      </w:r>
      <w:r w:rsidR="00484AB8" w:rsidRPr="00932AF1">
        <w:rPr>
          <w:color w:val="000000"/>
          <w:sz w:val="28"/>
          <w:szCs w:val="28"/>
        </w:rPr>
        <w:t xml:space="preserve">связи с переименованием села Грачи Ахтубинского района Астраханской области в село Садовое Ахтубинского района Астраханской области, в соответствии со статьей 24 Градостроительного кодекса Российской Федерации, статьей 14 Федерального закона от 06.10.2003г. </w:t>
      </w:r>
      <w:r w:rsidR="009E379C">
        <w:rPr>
          <w:color w:val="000000"/>
          <w:sz w:val="28"/>
          <w:szCs w:val="28"/>
        </w:rPr>
        <w:t xml:space="preserve">      </w:t>
      </w:r>
      <w:r w:rsidR="00484AB8" w:rsidRPr="00932AF1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15 Федерального закона от 24.07.2007г. </w:t>
      </w:r>
      <w:r w:rsidR="009E379C">
        <w:rPr>
          <w:color w:val="000000"/>
          <w:sz w:val="28"/>
          <w:szCs w:val="28"/>
        </w:rPr>
        <w:t xml:space="preserve">     </w:t>
      </w:r>
      <w:r w:rsidR="00484AB8" w:rsidRPr="00932AF1">
        <w:rPr>
          <w:color w:val="000000"/>
          <w:sz w:val="28"/>
          <w:szCs w:val="28"/>
        </w:rPr>
        <w:t>№ 221-ФЗ «О государственном кадастре недвижимости», Постановлением Правительства Российской Федерации от 17.04.2014г. № 348, Законом Астраханской области от 01.08.2014г. № 44/2014-ОЗ, статьей 8 Устава муниципального образования «Село Садовое»</w:t>
      </w:r>
    </w:p>
    <w:p w:rsidR="00DE5EB0" w:rsidRPr="00932AF1" w:rsidRDefault="00DE5EB0" w:rsidP="00DE5E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AF1">
        <w:rPr>
          <w:rFonts w:ascii="Times New Roman" w:eastAsia="Times New Roman" w:hAnsi="Times New Roman"/>
          <w:sz w:val="28"/>
          <w:szCs w:val="28"/>
          <w:lang w:eastAsia="ar-SA"/>
        </w:rPr>
        <w:t>Совет муниципального образования «Село Садовое»</w:t>
      </w:r>
    </w:p>
    <w:p w:rsidR="007A6CAC" w:rsidRPr="00932AF1" w:rsidRDefault="007A6CAC" w:rsidP="007A6CAC">
      <w:pPr>
        <w:pStyle w:val="a8"/>
        <w:rPr>
          <w:b/>
          <w:color w:val="000000"/>
          <w:sz w:val="28"/>
          <w:szCs w:val="28"/>
        </w:rPr>
      </w:pPr>
      <w:r w:rsidRPr="00932AF1">
        <w:rPr>
          <w:rStyle w:val="a9"/>
          <w:b w:val="0"/>
          <w:color w:val="000000"/>
          <w:sz w:val="28"/>
          <w:szCs w:val="28"/>
        </w:rPr>
        <w:t>РЕШИЛ:</w:t>
      </w:r>
    </w:p>
    <w:p w:rsidR="007A6CAC" w:rsidRPr="00932AF1" w:rsidRDefault="007A6CAC" w:rsidP="00DE5EB0">
      <w:pPr>
        <w:pStyle w:val="a8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 xml:space="preserve">1. </w:t>
      </w:r>
      <w:r w:rsidRPr="00932AF1">
        <w:rPr>
          <w:color w:val="000000"/>
          <w:sz w:val="28"/>
          <w:szCs w:val="28"/>
        </w:rPr>
        <w:tab/>
      </w:r>
      <w:r w:rsidR="00CF678A" w:rsidRPr="00932AF1">
        <w:rPr>
          <w:color w:val="000000"/>
          <w:sz w:val="28"/>
          <w:szCs w:val="28"/>
        </w:rPr>
        <w:t xml:space="preserve">Внести в решение </w:t>
      </w:r>
      <w:r w:rsidR="00793D1C">
        <w:rPr>
          <w:color w:val="000000"/>
          <w:sz w:val="28"/>
          <w:szCs w:val="28"/>
        </w:rPr>
        <w:t>Совета муниципального образования</w:t>
      </w:r>
      <w:r w:rsidR="00CF678A" w:rsidRPr="00932AF1">
        <w:rPr>
          <w:color w:val="000000"/>
          <w:sz w:val="28"/>
          <w:szCs w:val="28"/>
        </w:rPr>
        <w:t xml:space="preserve"> «Сел</w:t>
      </w:r>
      <w:r w:rsidR="001D2FE6" w:rsidRPr="00932AF1">
        <w:rPr>
          <w:color w:val="000000"/>
          <w:sz w:val="28"/>
          <w:szCs w:val="28"/>
        </w:rPr>
        <w:t>о Садовое» от 28.03.2014г. № 107</w:t>
      </w:r>
      <w:r w:rsidR="00CF678A" w:rsidRPr="00932AF1">
        <w:rPr>
          <w:color w:val="000000"/>
          <w:sz w:val="28"/>
          <w:szCs w:val="28"/>
        </w:rPr>
        <w:t xml:space="preserve"> «Об утверждении </w:t>
      </w:r>
      <w:r w:rsidR="001D2FE6" w:rsidRPr="00932AF1">
        <w:rPr>
          <w:color w:val="000000"/>
          <w:sz w:val="28"/>
          <w:szCs w:val="28"/>
        </w:rPr>
        <w:t>генерального плана села Садовое</w:t>
      </w:r>
      <w:r w:rsidR="00CF678A" w:rsidRPr="00932AF1">
        <w:rPr>
          <w:color w:val="000000"/>
          <w:sz w:val="28"/>
          <w:szCs w:val="28"/>
        </w:rPr>
        <w:t xml:space="preserve"> Ахтубинского района Астраханс</w:t>
      </w:r>
      <w:r w:rsidR="00016537">
        <w:rPr>
          <w:color w:val="000000"/>
          <w:sz w:val="28"/>
          <w:szCs w:val="28"/>
        </w:rPr>
        <w:t>кой области» следующие изменения</w:t>
      </w:r>
      <w:r w:rsidR="00CF678A" w:rsidRPr="00932AF1">
        <w:rPr>
          <w:color w:val="000000"/>
          <w:sz w:val="28"/>
          <w:szCs w:val="28"/>
        </w:rPr>
        <w:t xml:space="preserve"> и дополнения:</w:t>
      </w:r>
    </w:p>
    <w:p w:rsidR="00CF678A" w:rsidRPr="00932AF1" w:rsidRDefault="00CF678A" w:rsidP="001259A4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 xml:space="preserve">1.1. </w:t>
      </w:r>
      <w:r w:rsidR="001259A4" w:rsidRPr="00932AF1">
        <w:rPr>
          <w:color w:val="000000"/>
          <w:sz w:val="28"/>
          <w:szCs w:val="28"/>
        </w:rPr>
        <w:t xml:space="preserve">Название решения изложить в </w:t>
      </w:r>
      <w:r w:rsidR="00D93F23" w:rsidRPr="00932AF1">
        <w:rPr>
          <w:color w:val="000000"/>
          <w:sz w:val="28"/>
          <w:szCs w:val="28"/>
        </w:rPr>
        <w:t>следующей</w:t>
      </w:r>
      <w:r w:rsidR="001259A4" w:rsidRPr="00932AF1">
        <w:rPr>
          <w:color w:val="000000"/>
          <w:sz w:val="28"/>
          <w:szCs w:val="28"/>
        </w:rPr>
        <w:t xml:space="preserve"> редакции:</w:t>
      </w:r>
    </w:p>
    <w:p w:rsidR="001259A4" w:rsidRPr="00932AF1" w:rsidRDefault="001259A4" w:rsidP="001259A4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 xml:space="preserve">«Об утверждении </w:t>
      </w:r>
      <w:r w:rsidR="001D2FE6" w:rsidRPr="00932AF1">
        <w:rPr>
          <w:color w:val="000000"/>
          <w:sz w:val="28"/>
          <w:szCs w:val="28"/>
        </w:rPr>
        <w:t xml:space="preserve">генерального плана </w:t>
      </w:r>
      <w:r w:rsidRPr="00932AF1">
        <w:rPr>
          <w:color w:val="000000"/>
          <w:sz w:val="28"/>
          <w:szCs w:val="28"/>
        </w:rPr>
        <w:t>МО «Село Садовое» Ахтубинского района Астраханской области».</w:t>
      </w:r>
    </w:p>
    <w:p w:rsidR="001259A4" w:rsidRPr="00932AF1" w:rsidRDefault="001259A4" w:rsidP="001259A4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 xml:space="preserve">1.2. </w:t>
      </w:r>
      <w:r w:rsidR="00D93F23" w:rsidRPr="00932AF1">
        <w:rPr>
          <w:color w:val="000000"/>
          <w:sz w:val="28"/>
          <w:szCs w:val="28"/>
        </w:rPr>
        <w:t xml:space="preserve">Пункт 1 решения изложить в следующей редакции: </w:t>
      </w:r>
    </w:p>
    <w:p w:rsidR="00D93F23" w:rsidRPr="00932AF1" w:rsidRDefault="00D93F23" w:rsidP="00D93F23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>«</w:t>
      </w:r>
      <w:r w:rsidR="00793D1C">
        <w:rPr>
          <w:color w:val="000000"/>
          <w:sz w:val="28"/>
          <w:szCs w:val="28"/>
        </w:rPr>
        <w:t xml:space="preserve">1. </w:t>
      </w:r>
      <w:r w:rsidRPr="00932AF1">
        <w:rPr>
          <w:color w:val="000000"/>
          <w:sz w:val="28"/>
          <w:szCs w:val="28"/>
        </w:rPr>
        <w:t xml:space="preserve">Утвердить </w:t>
      </w:r>
      <w:r w:rsidR="001D2FE6" w:rsidRPr="00932AF1">
        <w:rPr>
          <w:color w:val="000000"/>
          <w:sz w:val="28"/>
          <w:szCs w:val="28"/>
        </w:rPr>
        <w:t xml:space="preserve">генеральный план </w:t>
      </w:r>
      <w:r w:rsidRPr="00932AF1">
        <w:rPr>
          <w:color w:val="000000"/>
          <w:sz w:val="28"/>
          <w:szCs w:val="28"/>
        </w:rPr>
        <w:t>МО «Село Садовое» Ахтубинского района Астраханской области».</w:t>
      </w:r>
    </w:p>
    <w:p w:rsidR="00D93F23" w:rsidRPr="00932AF1" w:rsidRDefault="00D93F23" w:rsidP="001259A4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 xml:space="preserve">1.3. </w:t>
      </w:r>
      <w:r w:rsidR="00793D1C">
        <w:rPr>
          <w:color w:val="000000"/>
          <w:sz w:val="28"/>
          <w:szCs w:val="28"/>
        </w:rPr>
        <w:t>Д</w:t>
      </w:r>
      <w:r w:rsidRPr="00932AF1">
        <w:rPr>
          <w:color w:val="000000"/>
          <w:sz w:val="28"/>
          <w:szCs w:val="28"/>
        </w:rPr>
        <w:t xml:space="preserve">ополнить </w:t>
      </w:r>
      <w:r w:rsidR="00793D1C">
        <w:rPr>
          <w:color w:val="000000"/>
          <w:sz w:val="28"/>
          <w:szCs w:val="28"/>
        </w:rPr>
        <w:t>решение пунктом 1.1.</w:t>
      </w:r>
      <w:r w:rsidRPr="00932AF1">
        <w:rPr>
          <w:color w:val="000000"/>
          <w:sz w:val="28"/>
          <w:szCs w:val="28"/>
        </w:rPr>
        <w:t xml:space="preserve"> </w:t>
      </w:r>
      <w:r w:rsidR="00793D1C">
        <w:rPr>
          <w:color w:val="000000"/>
          <w:sz w:val="28"/>
          <w:szCs w:val="28"/>
        </w:rPr>
        <w:t>в следующей</w:t>
      </w:r>
      <w:r w:rsidRPr="00932AF1">
        <w:rPr>
          <w:color w:val="000000"/>
          <w:sz w:val="28"/>
          <w:szCs w:val="28"/>
        </w:rPr>
        <w:t xml:space="preserve"> </w:t>
      </w:r>
      <w:r w:rsidR="00793D1C">
        <w:rPr>
          <w:color w:val="000000"/>
          <w:sz w:val="28"/>
          <w:szCs w:val="28"/>
        </w:rPr>
        <w:t>редакции</w:t>
      </w:r>
      <w:r w:rsidRPr="00932AF1">
        <w:rPr>
          <w:color w:val="000000"/>
          <w:sz w:val="28"/>
          <w:szCs w:val="28"/>
        </w:rPr>
        <w:t>:</w:t>
      </w:r>
    </w:p>
    <w:p w:rsidR="00D93F23" w:rsidRPr="00932AF1" w:rsidRDefault="00D93F23" w:rsidP="001259A4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 xml:space="preserve">«1.1. В текст </w:t>
      </w:r>
      <w:r w:rsidR="001D2FE6" w:rsidRPr="00932AF1">
        <w:rPr>
          <w:color w:val="000000"/>
          <w:sz w:val="28"/>
          <w:szCs w:val="28"/>
        </w:rPr>
        <w:t xml:space="preserve">генерального плана </w:t>
      </w:r>
      <w:r w:rsidR="00DC37D2" w:rsidRPr="00932AF1">
        <w:rPr>
          <w:color w:val="000000"/>
          <w:sz w:val="28"/>
          <w:szCs w:val="28"/>
        </w:rPr>
        <w:t>МО «Село Садовое» Ахтубинского района Астраханской обл</w:t>
      </w:r>
      <w:r w:rsidR="00793D1C">
        <w:rPr>
          <w:color w:val="000000"/>
          <w:sz w:val="28"/>
          <w:szCs w:val="28"/>
        </w:rPr>
        <w:t>асти внести следующие изменения</w:t>
      </w:r>
      <w:r w:rsidR="00DC37D2" w:rsidRPr="00932AF1">
        <w:rPr>
          <w:color w:val="000000"/>
          <w:sz w:val="28"/>
          <w:szCs w:val="28"/>
        </w:rPr>
        <w:t>:</w:t>
      </w:r>
    </w:p>
    <w:p w:rsidR="00DC37D2" w:rsidRPr="00932AF1" w:rsidRDefault="00DC37D2" w:rsidP="001259A4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>1.1.1. Слова «село Грачи»</w:t>
      </w:r>
      <w:r w:rsidR="00793D1C">
        <w:rPr>
          <w:color w:val="000000"/>
          <w:sz w:val="28"/>
          <w:szCs w:val="28"/>
        </w:rPr>
        <w:t xml:space="preserve"> и «с.Грачи»</w:t>
      </w:r>
      <w:r w:rsidRPr="00932AF1">
        <w:rPr>
          <w:color w:val="000000"/>
          <w:sz w:val="28"/>
          <w:szCs w:val="28"/>
        </w:rPr>
        <w:t xml:space="preserve"> заменить на слова </w:t>
      </w:r>
      <w:r w:rsidR="00793D1C">
        <w:rPr>
          <w:color w:val="000000"/>
          <w:sz w:val="28"/>
          <w:szCs w:val="28"/>
        </w:rPr>
        <w:t>«</w:t>
      </w:r>
      <w:r w:rsidRPr="00932AF1">
        <w:rPr>
          <w:color w:val="000000"/>
          <w:sz w:val="28"/>
          <w:szCs w:val="28"/>
        </w:rPr>
        <w:t xml:space="preserve">МО «Село Садовое» в соответствующем падеже за исключением случаев указанных в п.п. </w:t>
      </w:r>
      <w:r w:rsidR="00793D1C">
        <w:rPr>
          <w:color w:val="000000"/>
          <w:sz w:val="28"/>
          <w:szCs w:val="28"/>
        </w:rPr>
        <w:t>1.1.2.</w:t>
      </w:r>
      <w:r w:rsidR="001D2FE6" w:rsidRPr="00932AF1">
        <w:rPr>
          <w:color w:val="000000"/>
          <w:sz w:val="28"/>
          <w:szCs w:val="28"/>
        </w:rPr>
        <w:t xml:space="preserve"> и 1.1.3. </w:t>
      </w:r>
      <w:r w:rsidR="00793D1C">
        <w:rPr>
          <w:color w:val="000000"/>
          <w:sz w:val="28"/>
          <w:szCs w:val="28"/>
        </w:rPr>
        <w:t>настоящего решения</w:t>
      </w:r>
      <w:r w:rsidRPr="00932AF1">
        <w:rPr>
          <w:color w:val="000000"/>
          <w:sz w:val="28"/>
          <w:szCs w:val="28"/>
        </w:rPr>
        <w:t>.</w:t>
      </w:r>
    </w:p>
    <w:p w:rsidR="00DC37D2" w:rsidRPr="00932AF1" w:rsidRDefault="00DC37D2" w:rsidP="001259A4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lastRenderedPageBreak/>
        <w:t xml:space="preserve">1.1.2. </w:t>
      </w:r>
      <w:r w:rsidR="00793D1C">
        <w:rPr>
          <w:color w:val="000000"/>
          <w:sz w:val="28"/>
          <w:szCs w:val="28"/>
        </w:rPr>
        <w:t>В абз.</w:t>
      </w:r>
      <w:r w:rsidR="0017500D" w:rsidRPr="00932AF1">
        <w:rPr>
          <w:color w:val="000000"/>
          <w:sz w:val="28"/>
          <w:szCs w:val="28"/>
        </w:rPr>
        <w:t xml:space="preserve"> 2 </w:t>
      </w:r>
      <w:r w:rsidR="00793D1C">
        <w:rPr>
          <w:color w:val="000000"/>
          <w:sz w:val="28"/>
          <w:szCs w:val="28"/>
        </w:rPr>
        <w:t>введения (Том 1 и Том 2), абз.</w:t>
      </w:r>
      <w:r w:rsidR="00203B2E">
        <w:rPr>
          <w:color w:val="000000"/>
          <w:sz w:val="28"/>
          <w:szCs w:val="28"/>
        </w:rPr>
        <w:t xml:space="preserve"> 1 п. 2.3.1.(Том 2) и  абз. 1</w:t>
      </w:r>
      <w:r w:rsidR="0017500D" w:rsidRPr="00932AF1">
        <w:rPr>
          <w:color w:val="000000"/>
          <w:sz w:val="28"/>
          <w:szCs w:val="28"/>
        </w:rPr>
        <w:t xml:space="preserve"> п. 2.4. (Том 2) слова «село Грачи» заменить на слова «Село Садовое».</w:t>
      </w:r>
    </w:p>
    <w:p w:rsidR="00DC37D2" w:rsidRPr="00932AF1" w:rsidRDefault="00DC37D2" w:rsidP="001259A4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 xml:space="preserve">1.1.3. </w:t>
      </w:r>
      <w:r w:rsidR="00203B2E">
        <w:rPr>
          <w:color w:val="000000"/>
          <w:sz w:val="28"/>
          <w:szCs w:val="28"/>
        </w:rPr>
        <w:t>В абз.</w:t>
      </w:r>
      <w:r w:rsidR="00016537">
        <w:rPr>
          <w:color w:val="000000"/>
          <w:sz w:val="28"/>
          <w:szCs w:val="28"/>
        </w:rPr>
        <w:t xml:space="preserve"> 3 п.  5.4.1</w:t>
      </w:r>
      <w:r w:rsidR="0017500D" w:rsidRPr="00932AF1">
        <w:rPr>
          <w:color w:val="000000"/>
          <w:sz w:val="28"/>
          <w:szCs w:val="28"/>
        </w:rPr>
        <w:t xml:space="preserve"> (Том 1), п. 2.3.</w:t>
      </w:r>
      <w:r w:rsidR="00064622" w:rsidRPr="00932AF1">
        <w:rPr>
          <w:color w:val="000000"/>
          <w:sz w:val="28"/>
          <w:szCs w:val="28"/>
        </w:rPr>
        <w:t>1</w:t>
      </w:r>
      <w:r w:rsidR="00203B2E">
        <w:rPr>
          <w:color w:val="000000"/>
          <w:sz w:val="28"/>
          <w:szCs w:val="28"/>
        </w:rPr>
        <w:t xml:space="preserve"> ( Том 2), </w:t>
      </w:r>
      <w:r w:rsidR="00016537">
        <w:rPr>
          <w:color w:val="000000"/>
          <w:sz w:val="28"/>
          <w:szCs w:val="28"/>
        </w:rPr>
        <w:t xml:space="preserve"> п.  2.3.5</w:t>
      </w:r>
      <w:r w:rsidR="00064622" w:rsidRPr="00932AF1">
        <w:rPr>
          <w:color w:val="000000"/>
          <w:sz w:val="28"/>
          <w:szCs w:val="28"/>
        </w:rPr>
        <w:t xml:space="preserve"> </w:t>
      </w:r>
      <w:r w:rsidR="00203B2E">
        <w:rPr>
          <w:color w:val="000000"/>
          <w:sz w:val="28"/>
          <w:szCs w:val="28"/>
        </w:rPr>
        <w:t xml:space="preserve">(Том 2) </w:t>
      </w:r>
      <w:r w:rsidR="00064622" w:rsidRPr="00932AF1">
        <w:rPr>
          <w:color w:val="000000"/>
          <w:sz w:val="28"/>
          <w:szCs w:val="28"/>
        </w:rPr>
        <w:t xml:space="preserve">и </w:t>
      </w:r>
      <w:r w:rsidR="009E379C">
        <w:rPr>
          <w:color w:val="000000"/>
          <w:sz w:val="28"/>
          <w:szCs w:val="28"/>
        </w:rPr>
        <w:t xml:space="preserve">       </w:t>
      </w:r>
      <w:r w:rsidR="00064622" w:rsidRPr="00932AF1">
        <w:rPr>
          <w:color w:val="000000"/>
          <w:sz w:val="28"/>
          <w:szCs w:val="28"/>
        </w:rPr>
        <w:t>п. 4.7.1 (Том 2) слова «с.Грачи» заменить на слова «с.Садовое»</w:t>
      </w:r>
      <w:r w:rsidR="00203B2E">
        <w:rPr>
          <w:color w:val="000000"/>
          <w:sz w:val="28"/>
          <w:szCs w:val="28"/>
        </w:rPr>
        <w:t>.</w:t>
      </w:r>
    </w:p>
    <w:p w:rsidR="00064622" w:rsidRPr="00932AF1" w:rsidRDefault="00DC37D2" w:rsidP="00064622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color w:val="000000"/>
          <w:sz w:val="28"/>
          <w:szCs w:val="28"/>
        </w:rPr>
        <w:t xml:space="preserve">1.1.4. </w:t>
      </w:r>
      <w:r w:rsidR="00203B2E">
        <w:rPr>
          <w:color w:val="000000"/>
          <w:sz w:val="28"/>
          <w:szCs w:val="28"/>
        </w:rPr>
        <w:t>И</w:t>
      </w:r>
      <w:r w:rsidR="00203B2E" w:rsidRPr="00932AF1">
        <w:rPr>
          <w:color w:val="000000"/>
          <w:sz w:val="28"/>
          <w:szCs w:val="28"/>
        </w:rPr>
        <w:t>сключить</w:t>
      </w:r>
      <w:r w:rsidR="00016537">
        <w:rPr>
          <w:color w:val="000000"/>
          <w:sz w:val="28"/>
          <w:szCs w:val="28"/>
        </w:rPr>
        <w:t xml:space="preserve"> абз. 2 п. 4.7.1</w:t>
      </w:r>
      <w:r w:rsidR="00203B2E">
        <w:rPr>
          <w:color w:val="000000"/>
          <w:sz w:val="28"/>
          <w:szCs w:val="28"/>
        </w:rPr>
        <w:t xml:space="preserve"> (Том 2)</w:t>
      </w:r>
      <w:r w:rsidR="00064622" w:rsidRPr="00932AF1">
        <w:rPr>
          <w:color w:val="000000"/>
          <w:sz w:val="28"/>
          <w:szCs w:val="28"/>
        </w:rPr>
        <w:t>.</w:t>
      </w:r>
    </w:p>
    <w:p w:rsidR="008C591A" w:rsidRPr="00203B2E" w:rsidRDefault="00DE5EB0" w:rsidP="00203B2E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32AF1">
        <w:rPr>
          <w:sz w:val="28"/>
          <w:szCs w:val="28"/>
        </w:rPr>
        <w:t>2.</w:t>
      </w:r>
      <w:r w:rsidR="008C591A" w:rsidRPr="00932AF1">
        <w:rPr>
          <w:sz w:val="28"/>
          <w:szCs w:val="28"/>
        </w:rPr>
        <w:t xml:space="preserve">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«Село </w:t>
      </w:r>
      <w:r w:rsidRPr="00932AF1">
        <w:rPr>
          <w:sz w:val="28"/>
          <w:szCs w:val="28"/>
        </w:rPr>
        <w:t>Садовое</w:t>
      </w:r>
      <w:r w:rsidR="00203B2E">
        <w:rPr>
          <w:sz w:val="28"/>
          <w:szCs w:val="28"/>
        </w:rPr>
        <w:t>» и</w:t>
      </w:r>
      <w:r w:rsidR="008C591A" w:rsidRPr="00932AF1">
        <w:rPr>
          <w:sz w:val="28"/>
          <w:szCs w:val="28"/>
        </w:rPr>
        <w:t xml:space="preserve"> </w:t>
      </w:r>
      <w:r w:rsidR="00203B2E">
        <w:rPr>
          <w:sz w:val="28"/>
          <w:szCs w:val="28"/>
        </w:rPr>
        <w:t>разместить</w:t>
      </w:r>
      <w:r w:rsidR="008C591A" w:rsidRPr="00932AF1">
        <w:rPr>
          <w:sz w:val="28"/>
          <w:szCs w:val="28"/>
        </w:rPr>
        <w:t xml:space="preserve">  на официальном сайте </w:t>
      </w:r>
      <w:r w:rsidR="00203B2E">
        <w:rPr>
          <w:sz w:val="28"/>
          <w:szCs w:val="28"/>
        </w:rPr>
        <w:t>администрации МО</w:t>
      </w:r>
      <w:r w:rsidR="008C591A" w:rsidRPr="00932AF1">
        <w:rPr>
          <w:sz w:val="28"/>
          <w:szCs w:val="28"/>
        </w:rPr>
        <w:t xml:space="preserve"> «</w:t>
      </w:r>
      <w:r w:rsidR="008C591A" w:rsidRPr="00932AF1">
        <w:rPr>
          <w:rFonts w:eastAsia="SimSun"/>
          <w:sz w:val="28"/>
          <w:szCs w:val="28"/>
        </w:rPr>
        <w:t xml:space="preserve">Село </w:t>
      </w:r>
      <w:r w:rsidRPr="00932AF1">
        <w:rPr>
          <w:rFonts w:eastAsia="SimSun"/>
          <w:sz w:val="28"/>
          <w:szCs w:val="28"/>
        </w:rPr>
        <w:t>Садовое</w:t>
      </w:r>
      <w:r w:rsidR="009309CD">
        <w:rPr>
          <w:sz w:val="28"/>
          <w:szCs w:val="28"/>
        </w:rPr>
        <w:t>»</w:t>
      </w:r>
      <w:r w:rsidR="008C591A" w:rsidRPr="00932AF1">
        <w:rPr>
          <w:sz w:val="28"/>
          <w:szCs w:val="28"/>
        </w:rPr>
        <w:t>.</w:t>
      </w:r>
    </w:p>
    <w:p w:rsidR="008C591A" w:rsidRPr="00932AF1" w:rsidRDefault="00203B2E" w:rsidP="007B78DE">
      <w:pPr>
        <w:pStyle w:val="ad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78DE" w:rsidRPr="00932A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8C591A" w:rsidRPr="00932AF1">
        <w:rPr>
          <w:rFonts w:ascii="Times New Roman" w:hAnsi="Times New Roman" w:cs="Times New Roman"/>
          <w:sz w:val="28"/>
          <w:szCs w:val="28"/>
        </w:rPr>
        <w:t xml:space="preserve">ешение 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8C591A" w:rsidRPr="00932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8DE" w:rsidRPr="00932AF1" w:rsidRDefault="00203B2E" w:rsidP="00B24A40">
      <w:pPr>
        <w:pStyle w:val="ad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8DE" w:rsidRPr="00932AF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администрации МО «Село Садовое».</w:t>
      </w:r>
    </w:p>
    <w:p w:rsidR="00DE5EB0" w:rsidRPr="00932AF1" w:rsidRDefault="00DE5EB0" w:rsidP="00DE5EB0">
      <w:pPr>
        <w:pStyle w:val="ad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064622" w:rsidRPr="00932AF1" w:rsidRDefault="00064622" w:rsidP="00DE5EB0">
      <w:pPr>
        <w:pStyle w:val="ad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8C591A" w:rsidRPr="00932AF1" w:rsidRDefault="008C591A" w:rsidP="008C591A">
      <w:pPr>
        <w:pStyle w:val="ad"/>
        <w:spacing w:after="0" w:line="240" w:lineRule="auto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2B77CB" w:rsidRPr="00932AF1" w:rsidRDefault="002B77CB" w:rsidP="008C591A">
      <w:pPr>
        <w:pStyle w:val="ad"/>
        <w:spacing w:after="0" w:line="240" w:lineRule="auto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DE5EB0" w:rsidRPr="00932AF1" w:rsidRDefault="00DE5EB0" w:rsidP="008C591A">
      <w:pPr>
        <w:pStyle w:val="ad"/>
        <w:spacing w:after="0" w:line="240" w:lineRule="auto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8C591A" w:rsidRPr="00932AF1" w:rsidRDefault="00DE5EB0" w:rsidP="00DE5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AF1">
        <w:rPr>
          <w:rFonts w:ascii="Times New Roman" w:hAnsi="Times New Roman"/>
          <w:sz w:val="28"/>
          <w:szCs w:val="28"/>
        </w:rPr>
        <w:t xml:space="preserve">    </w:t>
      </w:r>
      <w:r w:rsidR="00064622" w:rsidRPr="00932AF1">
        <w:rPr>
          <w:rFonts w:ascii="Times New Roman" w:hAnsi="Times New Roman"/>
          <w:sz w:val="28"/>
          <w:szCs w:val="28"/>
        </w:rPr>
        <w:t xml:space="preserve">   </w:t>
      </w:r>
      <w:r w:rsidRPr="00932AF1">
        <w:rPr>
          <w:rFonts w:ascii="Times New Roman" w:hAnsi="Times New Roman"/>
          <w:sz w:val="28"/>
          <w:szCs w:val="28"/>
        </w:rPr>
        <w:t xml:space="preserve"> </w:t>
      </w:r>
      <w:r w:rsidR="00064622" w:rsidRPr="00932AF1">
        <w:rPr>
          <w:rFonts w:ascii="Times New Roman" w:hAnsi="Times New Roman"/>
          <w:sz w:val="28"/>
          <w:szCs w:val="28"/>
        </w:rPr>
        <w:t xml:space="preserve">   </w:t>
      </w:r>
      <w:r w:rsidRPr="00932AF1">
        <w:rPr>
          <w:rFonts w:ascii="Times New Roman" w:hAnsi="Times New Roman"/>
          <w:sz w:val="28"/>
          <w:szCs w:val="28"/>
        </w:rPr>
        <w:t xml:space="preserve"> </w:t>
      </w:r>
      <w:r w:rsidR="008C591A" w:rsidRPr="00932AF1">
        <w:rPr>
          <w:rFonts w:ascii="Times New Roman" w:hAnsi="Times New Roman"/>
          <w:sz w:val="28"/>
          <w:szCs w:val="28"/>
        </w:rPr>
        <w:t xml:space="preserve">Глава </w:t>
      </w:r>
      <w:r w:rsidRPr="00932AF1">
        <w:rPr>
          <w:rFonts w:ascii="Times New Roman" w:hAnsi="Times New Roman"/>
          <w:sz w:val="28"/>
          <w:szCs w:val="28"/>
        </w:rPr>
        <w:t>МО «Село Садовое»</w:t>
      </w:r>
      <w:r w:rsidR="008C591A" w:rsidRPr="00932AF1">
        <w:rPr>
          <w:rFonts w:ascii="Times New Roman" w:hAnsi="Times New Roman"/>
          <w:sz w:val="28"/>
          <w:szCs w:val="28"/>
        </w:rPr>
        <w:t xml:space="preserve"> </w:t>
      </w:r>
      <w:r w:rsidRPr="00932AF1">
        <w:rPr>
          <w:rFonts w:ascii="Times New Roman" w:hAnsi="Times New Roman"/>
          <w:sz w:val="28"/>
          <w:szCs w:val="28"/>
        </w:rPr>
        <w:t>-</w:t>
      </w:r>
    </w:p>
    <w:p w:rsidR="008C591A" w:rsidRPr="00932AF1" w:rsidRDefault="00DE5EB0" w:rsidP="00DE5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AF1">
        <w:rPr>
          <w:rFonts w:ascii="Times New Roman" w:hAnsi="Times New Roman"/>
          <w:sz w:val="28"/>
          <w:szCs w:val="28"/>
        </w:rPr>
        <w:t xml:space="preserve">    </w:t>
      </w:r>
      <w:r w:rsidR="00064622" w:rsidRPr="00932AF1">
        <w:rPr>
          <w:rFonts w:ascii="Times New Roman" w:hAnsi="Times New Roman"/>
          <w:sz w:val="28"/>
          <w:szCs w:val="28"/>
        </w:rPr>
        <w:t xml:space="preserve">     </w:t>
      </w:r>
      <w:r w:rsidRPr="00932AF1">
        <w:rPr>
          <w:rFonts w:ascii="Times New Roman" w:hAnsi="Times New Roman"/>
          <w:sz w:val="28"/>
          <w:szCs w:val="28"/>
        </w:rPr>
        <w:t xml:space="preserve"> </w:t>
      </w:r>
      <w:r w:rsidR="00064622" w:rsidRPr="00932AF1">
        <w:rPr>
          <w:rFonts w:ascii="Times New Roman" w:hAnsi="Times New Roman"/>
          <w:sz w:val="28"/>
          <w:szCs w:val="28"/>
        </w:rPr>
        <w:t xml:space="preserve"> </w:t>
      </w:r>
      <w:r w:rsidR="008C591A" w:rsidRPr="00932AF1">
        <w:rPr>
          <w:rFonts w:ascii="Times New Roman" w:hAnsi="Times New Roman"/>
          <w:sz w:val="28"/>
          <w:szCs w:val="28"/>
        </w:rPr>
        <w:t xml:space="preserve"> </w:t>
      </w:r>
      <w:r w:rsidRPr="00932AF1">
        <w:rPr>
          <w:rFonts w:ascii="Times New Roman" w:hAnsi="Times New Roman"/>
          <w:sz w:val="28"/>
          <w:szCs w:val="28"/>
        </w:rPr>
        <w:t xml:space="preserve">Председатель Совета                           </w:t>
      </w:r>
      <w:r w:rsidR="00203B2E">
        <w:rPr>
          <w:rFonts w:ascii="Times New Roman" w:hAnsi="Times New Roman"/>
          <w:sz w:val="28"/>
          <w:szCs w:val="28"/>
        </w:rPr>
        <w:t xml:space="preserve">                   </w:t>
      </w:r>
      <w:r w:rsidRPr="00932AF1">
        <w:rPr>
          <w:rFonts w:ascii="Times New Roman" w:hAnsi="Times New Roman"/>
          <w:sz w:val="28"/>
          <w:szCs w:val="28"/>
        </w:rPr>
        <w:t xml:space="preserve">   </w:t>
      </w:r>
      <w:r w:rsidR="008C591A" w:rsidRPr="00932AF1">
        <w:rPr>
          <w:rFonts w:ascii="Times New Roman" w:hAnsi="Times New Roman"/>
          <w:sz w:val="28"/>
          <w:szCs w:val="28"/>
        </w:rPr>
        <w:t>А.</w:t>
      </w:r>
      <w:r w:rsidRPr="00932AF1">
        <w:rPr>
          <w:rFonts w:ascii="Times New Roman" w:hAnsi="Times New Roman"/>
          <w:sz w:val="28"/>
          <w:szCs w:val="28"/>
        </w:rPr>
        <w:t>С.Духнов</w:t>
      </w:r>
      <w:r w:rsidR="008C591A" w:rsidRPr="00932AF1">
        <w:rPr>
          <w:rFonts w:ascii="Times New Roman" w:hAnsi="Times New Roman"/>
          <w:sz w:val="28"/>
          <w:szCs w:val="28"/>
        </w:rPr>
        <w:t xml:space="preserve">  </w:t>
      </w:r>
    </w:p>
    <w:p w:rsidR="00DE5EB0" w:rsidRPr="00932AF1" w:rsidRDefault="00DE5EB0" w:rsidP="007A6CAC">
      <w:pPr>
        <w:pStyle w:val="a8"/>
        <w:rPr>
          <w:color w:val="000000"/>
          <w:sz w:val="28"/>
          <w:szCs w:val="28"/>
        </w:rPr>
      </w:pPr>
    </w:p>
    <w:p w:rsidR="001C3802" w:rsidRPr="00932AF1" w:rsidRDefault="001C3802" w:rsidP="00F57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AF1" w:rsidRPr="00932AF1" w:rsidRDefault="00932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2AF1" w:rsidRPr="00932AF1" w:rsidSect="000165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AE30AF0"/>
    <w:multiLevelType w:val="hybridMultilevel"/>
    <w:tmpl w:val="0C545904"/>
    <w:lvl w:ilvl="0" w:tplc="AF76D80E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19958FA"/>
    <w:multiLevelType w:val="multilevel"/>
    <w:tmpl w:val="AB681E8C"/>
    <w:lvl w:ilvl="0">
      <w:start w:val="1"/>
      <w:numFmt w:val="decimal"/>
      <w:lvlText w:val="%1."/>
      <w:lvlJc w:val="left"/>
      <w:pPr>
        <w:ind w:left="1485" w:hanging="885"/>
      </w:pPr>
    </w:lvl>
    <w:lvl w:ilvl="1">
      <w:start w:val="1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100" w:hanging="1260"/>
      </w:pPr>
    </w:lvl>
    <w:lvl w:ilvl="3">
      <w:start w:val="1"/>
      <w:numFmt w:val="decimal"/>
      <w:isLgl/>
      <w:lvlText w:val="%1.%2.%3.%4."/>
      <w:lvlJc w:val="left"/>
      <w:pPr>
        <w:ind w:left="2220" w:hanging="1260"/>
      </w:pPr>
    </w:lvl>
    <w:lvl w:ilvl="4">
      <w:start w:val="1"/>
      <w:numFmt w:val="decimal"/>
      <w:isLgl/>
      <w:lvlText w:val="%1.%2.%3.%4.%5."/>
      <w:lvlJc w:val="left"/>
      <w:pPr>
        <w:ind w:left="2340" w:hanging="126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760" w:hanging="1440"/>
      </w:p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4EB5"/>
    <w:rsid w:val="0001290E"/>
    <w:rsid w:val="0001525A"/>
    <w:rsid w:val="00016537"/>
    <w:rsid w:val="00022771"/>
    <w:rsid w:val="00031B9E"/>
    <w:rsid w:val="0003391C"/>
    <w:rsid w:val="00064622"/>
    <w:rsid w:val="00071A61"/>
    <w:rsid w:val="00075EA3"/>
    <w:rsid w:val="00077E79"/>
    <w:rsid w:val="00092D2B"/>
    <w:rsid w:val="000A393C"/>
    <w:rsid w:val="000C4A07"/>
    <w:rsid w:val="000C58CC"/>
    <w:rsid w:val="000E2DCC"/>
    <w:rsid w:val="000E7039"/>
    <w:rsid w:val="000F163A"/>
    <w:rsid w:val="00113AA4"/>
    <w:rsid w:val="00117679"/>
    <w:rsid w:val="0011793A"/>
    <w:rsid w:val="001200A6"/>
    <w:rsid w:val="001259A4"/>
    <w:rsid w:val="00133432"/>
    <w:rsid w:val="001614BC"/>
    <w:rsid w:val="0016388C"/>
    <w:rsid w:val="001649BC"/>
    <w:rsid w:val="001716F7"/>
    <w:rsid w:val="0017500D"/>
    <w:rsid w:val="001C3802"/>
    <w:rsid w:val="001C3FCC"/>
    <w:rsid w:val="001C4F98"/>
    <w:rsid w:val="001C618A"/>
    <w:rsid w:val="001C7457"/>
    <w:rsid w:val="001C773E"/>
    <w:rsid w:val="001D2DD6"/>
    <w:rsid w:val="001D2FE6"/>
    <w:rsid w:val="001E23B5"/>
    <w:rsid w:val="001F67CC"/>
    <w:rsid w:val="00203B2E"/>
    <w:rsid w:val="00207861"/>
    <w:rsid w:val="00220AEC"/>
    <w:rsid w:val="002304BF"/>
    <w:rsid w:val="00236A01"/>
    <w:rsid w:val="00251E0D"/>
    <w:rsid w:val="00262599"/>
    <w:rsid w:val="00271C00"/>
    <w:rsid w:val="00280A54"/>
    <w:rsid w:val="00296E29"/>
    <w:rsid w:val="002B1396"/>
    <w:rsid w:val="002B3B01"/>
    <w:rsid w:val="002B77CB"/>
    <w:rsid w:val="002E60F2"/>
    <w:rsid w:val="0030245F"/>
    <w:rsid w:val="00331EDA"/>
    <w:rsid w:val="00344984"/>
    <w:rsid w:val="00347D67"/>
    <w:rsid w:val="003564FF"/>
    <w:rsid w:val="00363AF4"/>
    <w:rsid w:val="00367DC3"/>
    <w:rsid w:val="00371881"/>
    <w:rsid w:val="003A78C5"/>
    <w:rsid w:val="003B387E"/>
    <w:rsid w:val="003B6B52"/>
    <w:rsid w:val="003C3547"/>
    <w:rsid w:val="003D1AB7"/>
    <w:rsid w:val="003F3593"/>
    <w:rsid w:val="0040241C"/>
    <w:rsid w:val="00415FEA"/>
    <w:rsid w:val="00432D0B"/>
    <w:rsid w:val="00446DD2"/>
    <w:rsid w:val="00483E6E"/>
    <w:rsid w:val="00484AB8"/>
    <w:rsid w:val="004A5538"/>
    <w:rsid w:val="004B05F4"/>
    <w:rsid w:val="004B1764"/>
    <w:rsid w:val="004C240B"/>
    <w:rsid w:val="004D4BC0"/>
    <w:rsid w:val="004E2E09"/>
    <w:rsid w:val="00511AC1"/>
    <w:rsid w:val="00513268"/>
    <w:rsid w:val="00522EA8"/>
    <w:rsid w:val="005574ED"/>
    <w:rsid w:val="005628FA"/>
    <w:rsid w:val="00565F42"/>
    <w:rsid w:val="00580300"/>
    <w:rsid w:val="005926C1"/>
    <w:rsid w:val="005A20FE"/>
    <w:rsid w:val="005B41EF"/>
    <w:rsid w:val="005B530F"/>
    <w:rsid w:val="005B63CB"/>
    <w:rsid w:val="005C276C"/>
    <w:rsid w:val="005E7252"/>
    <w:rsid w:val="005F1D90"/>
    <w:rsid w:val="005F2BB6"/>
    <w:rsid w:val="005F4218"/>
    <w:rsid w:val="00621BB7"/>
    <w:rsid w:val="00637D95"/>
    <w:rsid w:val="006431B0"/>
    <w:rsid w:val="00651C8D"/>
    <w:rsid w:val="0066632F"/>
    <w:rsid w:val="00680F8D"/>
    <w:rsid w:val="00690ACA"/>
    <w:rsid w:val="00694314"/>
    <w:rsid w:val="006A2C17"/>
    <w:rsid w:val="006B3DF5"/>
    <w:rsid w:val="006C6BD8"/>
    <w:rsid w:val="006D3477"/>
    <w:rsid w:val="006D5EC2"/>
    <w:rsid w:val="006F4BAA"/>
    <w:rsid w:val="006F5667"/>
    <w:rsid w:val="007022CB"/>
    <w:rsid w:val="007155D9"/>
    <w:rsid w:val="00723B5F"/>
    <w:rsid w:val="0074623B"/>
    <w:rsid w:val="00763B9A"/>
    <w:rsid w:val="007843B2"/>
    <w:rsid w:val="00793D1C"/>
    <w:rsid w:val="007957B7"/>
    <w:rsid w:val="007A2094"/>
    <w:rsid w:val="007A6CAC"/>
    <w:rsid w:val="007B3B13"/>
    <w:rsid w:val="007B78DE"/>
    <w:rsid w:val="007C6E7A"/>
    <w:rsid w:val="007E7E07"/>
    <w:rsid w:val="00803A25"/>
    <w:rsid w:val="00810D10"/>
    <w:rsid w:val="00811618"/>
    <w:rsid w:val="00822FE6"/>
    <w:rsid w:val="0082753C"/>
    <w:rsid w:val="00831FB6"/>
    <w:rsid w:val="008401AB"/>
    <w:rsid w:val="00843C5E"/>
    <w:rsid w:val="008906A7"/>
    <w:rsid w:val="00891F88"/>
    <w:rsid w:val="00893343"/>
    <w:rsid w:val="00893EDE"/>
    <w:rsid w:val="008965DE"/>
    <w:rsid w:val="008A2975"/>
    <w:rsid w:val="008A2F53"/>
    <w:rsid w:val="008C591A"/>
    <w:rsid w:val="008E74B6"/>
    <w:rsid w:val="008F3775"/>
    <w:rsid w:val="008F6FDA"/>
    <w:rsid w:val="00902FB2"/>
    <w:rsid w:val="00913669"/>
    <w:rsid w:val="00914E8B"/>
    <w:rsid w:val="009240FF"/>
    <w:rsid w:val="009309CD"/>
    <w:rsid w:val="00932AF1"/>
    <w:rsid w:val="00944476"/>
    <w:rsid w:val="00952E1F"/>
    <w:rsid w:val="009649E7"/>
    <w:rsid w:val="00966FE0"/>
    <w:rsid w:val="009860CB"/>
    <w:rsid w:val="009C1885"/>
    <w:rsid w:val="009E379C"/>
    <w:rsid w:val="009F144D"/>
    <w:rsid w:val="009F54FD"/>
    <w:rsid w:val="009F705A"/>
    <w:rsid w:val="00A00CFB"/>
    <w:rsid w:val="00A02456"/>
    <w:rsid w:val="00A04CFA"/>
    <w:rsid w:val="00A303B8"/>
    <w:rsid w:val="00A4784C"/>
    <w:rsid w:val="00A53EC7"/>
    <w:rsid w:val="00A758EE"/>
    <w:rsid w:val="00A82760"/>
    <w:rsid w:val="00A83E52"/>
    <w:rsid w:val="00A86EA8"/>
    <w:rsid w:val="00A926CC"/>
    <w:rsid w:val="00AA6132"/>
    <w:rsid w:val="00AB539B"/>
    <w:rsid w:val="00AD377B"/>
    <w:rsid w:val="00AF0A75"/>
    <w:rsid w:val="00B04B23"/>
    <w:rsid w:val="00B13343"/>
    <w:rsid w:val="00B24A40"/>
    <w:rsid w:val="00B34528"/>
    <w:rsid w:val="00B44486"/>
    <w:rsid w:val="00B5777E"/>
    <w:rsid w:val="00B653C7"/>
    <w:rsid w:val="00BC5CCF"/>
    <w:rsid w:val="00BD49DD"/>
    <w:rsid w:val="00BE0FA2"/>
    <w:rsid w:val="00BE4916"/>
    <w:rsid w:val="00BF5189"/>
    <w:rsid w:val="00C00A76"/>
    <w:rsid w:val="00C0403E"/>
    <w:rsid w:val="00C12B3A"/>
    <w:rsid w:val="00C37325"/>
    <w:rsid w:val="00C452B7"/>
    <w:rsid w:val="00C57324"/>
    <w:rsid w:val="00C80C34"/>
    <w:rsid w:val="00C80EF4"/>
    <w:rsid w:val="00C92036"/>
    <w:rsid w:val="00CB2A44"/>
    <w:rsid w:val="00CB7F75"/>
    <w:rsid w:val="00CD2D49"/>
    <w:rsid w:val="00CD2F0B"/>
    <w:rsid w:val="00CE0AEF"/>
    <w:rsid w:val="00CF678A"/>
    <w:rsid w:val="00CF6D2C"/>
    <w:rsid w:val="00D047A5"/>
    <w:rsid w:val="00D231C5"/>
    <w:rsid w:val="00D32FFC"/>
    <w:rsid w:val="00D414A3"/>
    <w:rsid w:val="00D528C4"/>
    <w:rsid w:val="00D529B3"/>
    <w:rsid w:val="00D62512"/>
    <w:rsid w:val="00D65E34"/>
    <w:rsid w:val="00D66651"/>
    <w:rsid w:val="00D93F23"/>
    <w:rsid w:val="00DA19CA"/>
    <w:rsid w:val="00DA7F41"/>
    <w:rsid w:val="00DB210C"/>
    <w:rsid w:val="00DC2C0B"/>
    <w:rsid w:val="00DC37D2"/>
    <w:rsid w:val="00DE1A19"/>
    <w:rsid w:val="00DE5EB0"/>
    <w:rsid w:val="00E123BF"/>
    <w:rsid w:val="00E17561"/>
    <w:rsid w:val="00E43B20"/>
    <w:rsid w:val="00E529BD"/>
    <w:rsid w:val="00E5359D"/>
    <w:rsid w:val="00E57751"/>
    <w:rsid w:val="00E67D86"/>
    <w:rsid w:val="00E70701"/>
    <w:rsid w:val="00E80E34"/>
    <w:rsid w:val="00E811DA"/>
    <w:rsid w:val="00E969E7"/>
    <w:rsid w:val="00EA00D9"/>
    <w:rsid w:val="00EB49B9"/>
    <w:rsid w:val="00EC4EB5"/>
    <w:rsid w:val="00ED7DD8"/>
    <w:rsid w:val="00EE22A8"/>
    <w:rsid w:val="00EE3C3F"/>
    <w:rsid w:val="00EF630B"/>
    <w:rsid w:val="00F2446D"/>
    <w:rsid w:val="00F31B26"/>
    <w:rsid w:val="00F402A0"/>
    <w:rsid w:val="00F42091"/>
    <w:rsid w:val="00F57FBF"/>
    <w:rsid w:val="00F64191"/>
    <w:rsid w:val="00F83DAA"/>
    <w:rsid w:val="00FA66CD"/>
    <w:rsid w:val="00FB1E44"/>
    <w:rsid w:val="00FC1812"/>
    <w:rsid w:val="00FC735B"/>
    <w:rsid w:val="00FE5C3A"/>
    <w:rsid w:val="00FF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A6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A6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3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53C7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5B41EF"/>
    <w:rPr>
      <w:color w:val="0000FF"/>
      <w:u w:val="single"/>
    </w:rPr>
  </w:style>
  <w:style w:type="paragraph" w:styleId="a7">
    <w:name w:val="No Spacing"/>
    <w:uiPriority w:val="1"/>
    <w:qFormat/>
    <w:rsid w:val="00831FB6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D047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43C5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7A6CA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A6CAC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unhideWhenUsed/>
    <w:rsid w:val="007A6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A6CAC"/>
    <w:rPr>
      <w:b/>
      <w:bCs/>
    </w:rPr>
  </w:style>
  <w:style w:type="character" w:styleId="aa">
    <w:name w:val="Emphasis"/>
    <w:basedOn w:val="a0"/>
    <w:uiPriority w:val="20"/>
    <w:qFormat/>
    <w:rsid w:val="007A6CAC"/>
    <w:rPr>
      <w:i/>
      <w:iCs/>
    </w:rPr>
  </w:style>
  <w:style w:type="character" w:customStyle="1" w:styleId="apple-converted-space">
    <w:name w:val="apple-converted-space"/>
    <w:basedOn w:val="a0"/>
    <w:rsid w:val="007A6CAC"/>
  </w:style>
  <w:style w:type="paragraph" w:styleId="ab">
    <w:name w:val="Body Text"/>
    <w:basedOn w:val="a"/>
    <w:link w:val="ac"/>
    <w:semiHidden/>
    <w:unhideWhenUsed/>
    <w:rsid w:val="008C591A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C591A"/>
    <w:rPr>
      <w:rFonts w:ascii="Times New Roman" w:eastAsia="Times New Roman" w:hAnsi="Times New Roman"/>
      <w:sz w:val="28"/>
    </w:rPr>
  </w:style>
  <w:style w:type="paragraph" w:styleId="ad">
    <w:name w:val="List Paragraph"/>
    <w:basedOn w:val="a"/>
    <w:uiPriority w:val="34"/>
    <w:qFormat/>
    <w:rsid w:val="008C591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1;&#1072;&#1088;&#1089;&#1091;&#1082;&#1086;&#1092;&#1092;\&#1070;&#1056;.&#1054;&#1058;&#1044;&#1045;&#1051;\-&#1064;&#1040;&#1041;&#1051;&#1054;&#1053;&#1067;-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8C13-2838-44C3-821A-C4BA2AF6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326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2015-06-22T07:18:00Z</cp:lastPrinted>
  <dcterms:created xsi:type="dcterms:W3CDTF">2015-06-17T12:46:00Z</dcterms:created>
  <dcterms:modified xsi:type="dcterms:W3CDTF">2015-07-30T06:00:00Z</dcterms:modified>
</cp:coreProperties>
</file>